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D3F1" w14:textId="77777777" w:rsidR="00C15A9F" w:rsidRDefault="00000000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77F4C354" w14:textId="77777777" w:rsidR="00C15A9F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0"/>
          <w:szCs w:val="20"/>
        </w:rPr>
        <w:t xml:space="preserve"> (miejscowość, data)</w:t>
      </w:r>
    </w:p>
    <w:p w14:paraId="03F6543F" w14:textId="77777777" w:rsidR="00C15A9F" w:rsidRDefault="00C15A9F">
      <w:pPr>
        <w:pStyle w:val="Textbody"/>
        <w:rPr>
          <w:sz w:val="22"/>
          <w:szCs w:val="22"/>
        </w:rPr>
      </w:pPr>
    </w:p>
    <w:p w14:paraId="1C0AA990" w14:textId="77777777" w:rsidR="00C15A9F" w:rsidRDefault="0000000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6017C763" w14:textId="77777777" w:rsidR="00C15A9F" w:rsidRDefault="00000000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0B490526" w14:textId="77777777" w:rsidR="00C15A9F" w:rsidRDefault="00000000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(nazwa i adres Udzielającego zamówienia)</w:t>
      </w:r>
    </w:p>
    <w:p w14:paraId="0B5730AA" w14:textId="77777777" w:rsidR="00C15A9F" w:rsidRDefault="00000000">
      <w:pPr>
        <w:pStyle w:val="Textbody"/>
        <w:spacing w:line="480" w:lineRule="auto"/>
      </w:pP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2AF2A387" w14:textId="77777777" w:rsidR="00C15A9F" w:rsidRDefault="00000000">
      <w:pPr>
        <w:pStyle w:val="Textbody"/>
        <w:spacing w:line="480" w:lineRule="auto"/>
        <w:jc w:val="center"/>
      </w:pPr>
      <w:r>
        <w:rPr>
          <w:b/>
          <w:bCs/>
          <w:sz w:val="22"/>
          <w:szCs w:val="22"/>
        </w:rPr>
        <w:t>O F E R T A</w:t>
      </w:r>
    </w:p>
    <w:p w14:paraId="39784D9B" w14:textId="77777777" w:rsidR="00C15A9F" w:rsidRDefault="00000000">
      <w:pPr>
        <w:pStyle w:val="Textbody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na udzielanie świadczeń zdrowotnych w rodzaju: psychoterapia  w Środowiskowym Centrum Zdrowia Psychicznego dla Dzieci i Młodzieży w Pabianicach –I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II poziom referencyjny.</w:t>
      </w:r>
    </w:p>
    <w:p w14:paraId="57460BCC" w14:textId="77777777" w:rsidR="00C15A9F" w:rsidRDefault="00000000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miejsce wykonywania świadczeń Pabianickie Centrum Medyczne Sp. z o.o. w Pabianicach</w:t>
      </w:r>
    </w:p>
    <w:p w14:paraId="353F7ECE" w14:textId="77777777" w:rsidR="00C15A9F" w:rsidRDefault="00C15A9F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/>
        </w:rPr>
      </w:pPr>
    </w:p>
    <w:p w14:paraId="5FF07BAD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 Imię........................................................................................................................................................</w:t>
      </w:r>
    </w:p>
    <w:p w14:paraId="27C589B2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2) Nazwisko...............................................................................................................................................</w:t>
      </w:r>
    </w:p>
    <w:p w14:paraId="60403014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3) PESEL....................................................................................................................................................</w:t>
      </w:r>
    </w:p>
    <w:p w14:paraId="198154DF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4) Nr prawa wykonywania zawodu............................................................................................................</w:t>
      </w:r>
    </w:p>
    <w:p w14:paraId="11A1AE2E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5) Nazwa  podmiotu wykonującego działalność leczniczą  oraz nr wpisu do właściwego rejestru .......................................................................................................................................................................</w:t>
      </w:r>
    </w:p>
    <w:p w14:paraId="02A3D2E9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1DEF0F6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6) Wymagane kwalifikacje ( zaznaczyć posiadane kwalifikacje)</w:t>
      </w:r>
    </w:p>
    <w:p w14:paraId="40CEEFAD" w14:textId="77777777" w:rsidR="00C15A9F" w:rsidRDefault="00000000">
      <w:pPr>
        <w:pStyle w:val="Textbody"/>
        <w:spacing w:line="480" w:lineRule="auto"/>
      </w:pPr>
      <w:r>
        <w:rPr>
          <w:noProof/>
          <w:sz w:val="22"/>
          <w:szCs w:val="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99A89" wp14:editId="159A66A5">
                <wp:simplePos x="0" y="0"/>
                <wp:positionH relativeFrom="column">
                  <wp:posOffset>67308</wp:posOffset>
                </wp:positionH>
                <wp:positionV relativeFrom="paragraph">
                  <wp:posOffset>57780</wp:posOffset>
                </wp:positionV>
                <wp:extent cx="120015" cy="100968"/>
                <wp:effectExtent l="0" t="0" r="13335" b="13332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0096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019A39" id="Prostokąt 3" o:spid="_x0000_s1026" style="position:absolute;margin-left:5.3pt;margin-top:4.55pt;width:9.45pt;height: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" fillcolor="#4f81bd" strokecolor="#385d8a" strokeweight=".70561mm">
                <v:textbox inset="0,0,0,0"/>
              </v:rect>
            </w:pict>
          </mc:Fallback>
        </mc:AlternateContent>
      </w:r>
      <w:r>
        <w:rPr>
          <w:sz w:val="22"/>
          <w:szCs w:val="22"/>
          <w:shd w:val="clear" w:color="auto" w:fill="FFFFFF"/>
        </w:rPr>
        <w:t xml:space="preserve">        </w:t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specjalista w dziedzinie psychoterapii dzieci i młodzieży </w:t>
      </w:r>
    </w:p>
    <w:p w14:paraId="5DCD9650" w14:textId="77777777" w:rsidR="00C15A9F" w:rsidRDefault="00000000">
      <w:pPr>
        <w:pStyle w:val="Textbody"/>
        <w:spacing w:line="480" w:lineRule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 </w:t>
      </w:r>
      <w:r>
        <w:rPr>
          <w:rFonts w:eastAsia="Calibri" w:cs="Times New Roman"/>
          <w:noProof/>
          <w:kern w:val="0"/>
          <w:sz w:val="22"/>
          <w:szCs w:val="22"/>
        </w:rPr>
        <w:drawing>
          <wp:inline distT="0" distB="0" distL="0" distR="0" wp14:anchorId="5F60787E" wp14:editId="12FB6E97">
            <wp:extent cx="146047" cy="128272"/>
            <wp:effectExtent l="0" t="0" r="6353" b="5078"/>
            <wp:docPr id="3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47" cy="1282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lub osoba posiadająca decyzję ministra właściwego do spraw zdrowia o uznaniu dorobku naukowego lub zawodowego za równoważny ze zrealizowaniem programu szkolenia specjalizacyjnego w tej dziedzinie, zgodnie z art. 28 ust. 1 ustawy z dnia 24 lutego 2017 r. o uzyskiwaniu tytułu specjalisty w dziedzinach</w:t>
      </w:r>
    </w:p>
    <w:p w14:paraId="330C6C6E" w14:textId="77777777" w:rsidR="00C15A9F" w:rsidRDefault="00000000">
      <w:pPr>
        <w:pStyle w:val="Textbody"/>
        <w:spacing w:line="480" w:lineRule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noProof/>
          <w:kern w:val="0"/>
          <w:sz w:val="22"/>
          <w:szCs w:val="22"/>
        </w:rPr>
        <w:drawing>
          <wp:inline distT="0" distB="0" distL="0" distR="0" wp14:anchorId="52CE5126" wp14:editId="500C04C8">
            <wp:extent cx="146047" cy="128272"/>
            <wp:effectExtent l="0" t="0" r="6353" b="5078"/>
            <wp:docPr id="4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47" cy="1282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lub osoba w trakcie specjalizacji w dziedzinie psychoterapii dzieci i młodzieży</w:t>
      </w:r>
    </w:p>
    <w:p w14:paraId="7EA88AFA" w14:textId="77777777" w:rsidR="00C15A9F" w:rsidRDefault="00000000">
      <w:pPr>
        <w:pStyle w:val="Textbody"/>
        <w:spacing w:line="480" w:lineRule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noProof/>
          <w:kern w:val="0"/>
          <w:sz w:val="22"/>
          <w:szCs w:val="22"/>
        </w:rPr>
        <w:drawing>
          <wp:inline distT="0" distB="0" distL="0" distR="0" wp14:anchorId="78204EA9" wp14:editId="0A7699B7">
            <wp:extent cx="146047" cy="128272"/>
            <wp:effectExtent l="0" t="0" r="6353" b="5078"/>
            <wp:docPr id="5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47" cy="1282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lub osoba posiadająca certyfikat psychoterapeuty </w:t>
      </w:r>
    </w:p>
    <w:p w14:paraId="22E8A2EA" w14:textId="77777777" w:rsidR="00C15A9F" w:rsidRDefault="00000000">
      <w:pPr>
        <w:pStyle w:val="Textbody"/>
        <w:spacing w:line="480" w:lineRule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noProof/>
          <w:kern w:val="0"/>
          <w:sz w:val="22"/>
          <w:szCs w:val="22"/>
        </w:rPr>
        <w:drawing>
          <wp:inline distT="0" distB="0" distL="0" distR="0" wp14:anchorId="02F3BFC0" wp14:editId="5C0FDA0D">
            <wp:extent cx="146047" cy="128272"/>
            <wp:effectExtent l="0" t="0" r="6353" b="5078"/>
            <wp:docPr id="6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47" cy="1282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 lub osoba ubiegająca się o otrzymanie certyfikatu psychoterapeuty</w:t>
      </w:r>
    </w:p>
    <w:p w14:paraId="51BEBBDB" w14:textId="77777777" w:rsidR="00C15A9F" w:rsidRDefault="00000000">
      <w:pPr>
        <w:pStyle w:val="Textbody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7) Wymagane zaświadczenie potwierdzające co najmniej 1 rok doświadczenia w pracy terapeutycznej z dziećmi i młodzieżą lub rodziną lub 360h stażu w ośrodkach prowadzących psychoterapię dzieci i młodzieży</w:t>
      </w:r>
    </w:p>
    <w:p w14:paraId="1D399A07" w14:textId="77777777" w:rsidR="00C15A9F" w:rsidRDefault="00000000">
      <w:pPr>
        <w:pStyle w:val="Textbody"/>
        <w:spacing w:line="480" w:lineRule="auto"/>
      </w:pPr>
      <w:r>
        <w:rPr>
          <w:sz w:val="22"/>
          <w:szCs w:val="22"/>
        </w:rPr>
        <w:t xml:space="preserve">8) Staż pracy ( udzielania świadczeń) w podmiocie leczniczym....................................................lat.                                                      </w:t>
      </w:r>
      <w:r>
        <w:rPr>
          <w:i/>
          <w:sz w:val="22"/>
          <w:szCs w:val="22"/>
        </w:rPr>
        <w:t xml:space="preserve"> </w:t>
      </w:r>
    </w:p>
    <w:p w14:paraId="45D6AD60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9) NIP...............................................................REGON.......................................................................</w:t>
      </w:r>
    </w:p>
    <w:p w14:paraId="57C60381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10) Adres zamieszkania ……………………..........................................................….........................</w:t>
      </w:r>
    </w:p>
    <w:p w14:paraId="62815E94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8163121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do  korespondencji (o ile nie pokrywa się z adresem zamieszkania).........................................</w:t>
      </w:r>
    </w:p>
    <w:p w14:paraId="26677EE7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........................................................................................................................................................…..                                                                                                                                                </w:t>
      </w:r>
    </w:p>
    <w:p w14:paraId="6B7C3B6F" w14:textId="77777777" w:rsidR="00C15A9F" w:rsidRDefault="00000000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11) Tel. Kontaktowy .............................................................................................................................</w:t>
      </w:r>
    </w:p>
    <w:p w14:paraId="1800F129" w14:textId="77777777" w:rsidR="00C15A9F" w:rsidRDefault="00C15A9F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</w:p>
    <w:p w14:paraId="773071A8" w14:textId="77777777" w:rsidR="00C15A9F" w:rsidRDefault="00000000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12) Posiadanie certyfikatu jakości ISO 9001:  tak □                     nie □</w:t>
      </w:r>
    </w:p>
    <w:p w14:paraId="188529FA" w14:textId="77777777" w:rsidR="00C15A9F" w:rsidRDefault="00000000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13) Posiadanie akredytacji:  tak □                     nie □</w:t>
      </w:r>
    </w:p>
    <w:p w14:paraId="47A81DAF" w14:textId="77777777" w:rsidR="00C15A9F" w:rsidRDefault="00000000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14) P</w:t>
      </w:r>
      <w:r>
        <w:rPr>
          <w:rFonts w:eastAsia="Times New Roman" w:cs="Times New Roman"/>
        </w:rPr>
        <w:t xml:space="preserve">osiadanie  tytułu mgr psychologii </w:t>
      </w:r>
      <w:r>
        <w:rPr>
          <w:rFonts w:eastAsia="Times New Roman" w:cs="Times New Roman"/>
          <w:sz w:val="22"/>
          <w:szCs w:val="22"/>
        </w:rPr>
        <w:t>tak □                     nie □</w:t>
      </w:r>
    </w:p>
    <w:p w14:paraId="17878F74" w14:textId="77777777" w:rsidR="00C15A9F" w:rsidRDefault="00000000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15 )  Maksymalna ilość godzin wykonywanych świadczeń miesięcznie 160 godzin.</w:t>
      </w:r>
    </w:p>
    <w:p w14:paraId="4697168E" w14:textId="77777777" w:rsidR="00C15A9F" w:rsidRDefault="00000000">
      <w:pPr>
        <w:pStyle w:val="Textbod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liczba godzin .................................................... wykonywania świadczeń w tygodniu:</w:t>
      </w:r>
    </w:p>
    <w:p w14:paraId="2D490F04" w14:textId="77777777" w:rsidR="00C15A9F" w:rsidRDefault="00000000">
      <w:pPr>
        <w:pStyle w:val="Textbody"/>
        <w:spacing w:before="57" w:after="177"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poniedziałek......................................................................................................…</w:t>
      </w:r>
    </w:p>
    <w:p w14:paraId="66D1E697" w14:textId="77777777" w:rsidR="00C15A9F" w:rsidRDefault="00000000">
      <w:pPr>
        <w:pStyle w:val="Textbody"/>
        <w:spacing w:before="57" w:after="177"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 wtorek................................................................................................…..............</w:t>
      </w:r>
    </w:p>
    <w:p w14:paraId="1D881C67" w14:textId="77777777" w:rsidR="00C15A9F" w:rsidRDefault="00000000">
      <w:pPr>
        <w:pStyle w:val="Textbody"/>
        <w:spacing w:before="57" w:after="177"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środa....................................................................................................................</w:t>
      </w:r>
    </w:p>
    <w:p w14:paraId="09B66454" w14:textId="77777777" w:rsidR="00C15A9F" w:rsidRDefault="00000000">
      <w:pPr>
        <w:pStyle w:val="Textbody"/>
        <w:spacing w:before="57" w:after="177"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czwartek...............................................................................................................</w:t>
      </w:r>
    </w:p>
    <w:p w14:paraId="353393E1" w14:textId="77777777" w:rsidR="00C15A9F" w:rsidRDefault="00000000">
      <w:pPr>
        <w:pStyle w:val="Textbody"/>
        <w:spacing w:before="57" w:after="177" w:line="276" w:lineRule="auto"/>
        <w:ind w:left="1416"/>
      </w:pPr>
      <w:r>
        <w:rPr>
          <w:rFonts w:eastAsia="Times New Roman" w:cs="Times New Roman"/>
          <w:sz w:val="22"/>
          <w:szCs w:val="22"/>
        </w:rPr>
        <w:t>•</w:t>
      </w:r>
      <w:r>
        <w:rPr>
          <w:sz w:val="22"/>
          <w:szCs w:val="22"/>
        </w:rPr>
        <w:t xml:space="preserve"> piątek……………………………………………………………….................…</w:t>
      </w:r>
    </w:p>
    <w:p w14:paraId="16BCDC68" w14:textId="77777777" w:rsidR="00C15A9F" w:rsidRDefault="00C15A9F">
      <w:pPr>
        <w:pStyle w:val="Textbody"/>
        <w:spacing w:line="276" w:lineRule="auto"/>
        <w:ind w:left="1416"/>
      </w:pPr>
    </w:p>
    <w:p w14:paraId="66604810" w14:textId="77777777" w:rsidR="00C15A9F" w:rsidRDefault="00000000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16) Proponowane wynagrodzenie   w wysokości ...................złotych (brutto) za godzinę.</w:t>
      </w:r>
    </w:p>
    <w:p w14:paraId="16B97631" w14:textId="77777777" w:rsidR="00C15A9F" w:rsidRDefault="00C15A9F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</w:p>
    <w:p w14:paraId="63F7EA40" w14:textId="77777777" w:rsidR="00C15A9F" w:rsidRDefault="00000000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17) Proponowany okres  umowy: od   daty zawarcia do   31.10.2023r</w:t>
      </w:r>
    </w:p>
    <w:p w14:paraId="38E278C9" w14:textId="77777777" w:rsidR="00C15A9F" w:rsidRDefault="00C15A9F">
      <w:pPr>
        <w:pStyle w:val="Standard"/>
        <w:spacing w:line="360" w:lineRule="auto"/>
      </w:pPr>
    </w:p>
    <w:p w14:paraId="63408132" w14:textId="77777777" w:rsidR="00C15A9F" w:rsidRDefault="00C15A9F">
      <w:pPr>
        <w:pStyle w:val="Standard"/>
        <w:spacing w:line="360" w:lineRule="auto"/>
      </w:pPr>
    </w:p>
    <w:p w14:paraId="3CA954A0" w14:textId="77777777" w:rsidR="00C15A9F" w:rsidRDefault="00C15A9F">
      <w:pPr>
        <w:pStyle w:val="Standard"/>
        <w:spacing w:line="360" w:lineRule="auto"/>
      </w:pPr>
    </w:p>
    <w:p w14:paraId="47204276" w14:textId="77777777" w:rsidR="00C15A9F" w:rsidRDefault="00C15A9F">
      <w:pPr>
        <w:pStyle w:val="Standard"/>
        <w:spacing w:line="360" w:lineRule="auto"/>
      </w:pPr>
    </w:p>
    <w:p w14:paraId="3BA27585" w14:textId="77777777" w:rsidR="00C15A9F" w:rsidRDefault="00C15A9F">
      <w:pPr>
        <w:pStyle w:val="Standard"/>
        <w:spacing w:line="360" w:lineRule="auto"/>
      </w:pPr>
    </w:p>
    <w:p w14:paraId="6283422F" w14:textId="77777777" w:rsidR="00C15A9F" w:rsidRDefault="00000000">
      <w:pPr>
        <w:pStyle w:val="Standard"/>
      </w:pPr>
      <w:r>
        <w:rPr>
          <w:sz w:val="22"/>
          <w:szCs w:val="22"/>
        </w:rPr>
        <w:lastRenderedPageBreak/>
        <w:t xml:space="preserve">18)    </w:t>
      </w:r>
      <w:r>
        <w:rPr>
          <w:sz w:val="22"/>
          <w:szCs w:val="22"/>
          <w:u w:val="single"/>
        </w:rPr>
        <w:t>Oświadczenie Oferenta:</w:t>
      </w:r>
    </w:p>
    <w:p w14:paraId="608F013B" w14:textId="77777777" w:rsidR="00C15A9F" w:rsidRDefault="00C15A9F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692F0D72" w14:textId="77777777" w:rsidR="00C15A9F" w:rsidRDefault="00000000">
      <w:pPr>
        <w:pStyle w:val="Standard"/>
        <w:ind w:firstLine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Oświadczam, że zapoznałem się z przedmiotem postępowania o udzielanie określonych świadczeń opieki zdrowotnej, kryteriami oceny ofert, warunkami wymaganymi od  świadczeniodawców oraz projektem umowy.</w:t>
      </w:r>
    </w:p>
    <w:p w14:paraId="4D23C686" w14:textId="77777777" w:rsidR="00C15A9F" w:rsidRDefault="00C15A9F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7083E309" w14:textId="77777777" w:rsidR="00C15A9F" w:rsidRDefault="00C15A9F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0EA9C0BE" w14:textId="77777777" w:rsidR="00C15A9F" w:rsidRDefault="00C15A9F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2153DEDD" w14:textId="77777777" w:rsidR="00C15A9F" w:rsidRDefault="00C15A9F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299993B6" w14:textId="77777777" w:rsidR="00C15A9F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...................................................                                                    .................................................</w:t>
      </w:r>
    </w:p>
    <w:p w14:paraId="03C47547" w14:textId="77777777" w:rsidR="00C15A9F" w:rsidRDefault="00C15A9F">
      <w:pPr>
        <w:pStyle w:val="Standard"/>
        <w:rPr>
          <w:b/>
          <w:bCs/>
          <w:sz w:val="22"/>
          <w:szCs w:val="22"/>
        </w:rPr>
      </w:pPr>
    </w:p>
    <w:p w14:paraId="22D3D533" w14:textId="77777777" w:rsidR="00C15A9F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( data  złożenia oświadczenia)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( imię i nazwisko oferenta)</w:t>
      </w:r>
    </w:p>
    <w:p w14:paraId="33A6C60B" w14:textId="77777777" w:rsidR="00C15A9F" w:rsidRDefault="00C15A9F">
      <w:pPr>
        <w:pStyle w:val="Standard"/>
        <w:rPr>
          <w:b/>
          <w:bCs/>
          <w:sz w:val="22"/>
          <w:szCs w:val="22"/>
        </w:rPr>
      </w:pPr>
    </w:p>
    <w:p w14:paraId="20085689" w14:textId="77777777" w:rsidR="00C15A9F" w:rsidRDefault="00000000">
      <w:pPr>
        <w:pStyle w:val="Textbody"/>
      </w:pPr>
      <w:r>
        <w:rPr>
          <w:b/>
          <w:bCs/>
          <w:sz w:val="20"/>
          <w:szCs w:val="20"/>
        </w:rPr>
        <w:t> </w:t>
      </w:r>
      <w:r>
        <w:rPr>
          <w:b/>
          <w:sz w:val="20"/>
          <w:szCs w:val="20"/>
        </w:rPr>
        <w:t>załączniki:</w:t>
      </w:r>
    </w:p>
    <w:p w14:paraId="7AEC84A2" w14:textId="77777777" w:rsidR="00C15A9F" w:rsidRDefault="00000000">
      <w:pPr>
        <w:pStyle w:val="Textbody"/>
        <w:ind w:left="360" w:hanging="360"/>
        <w:jc w:val="both"/>
      </w:pPr>
      <w:r>
        <w:rPr>
          <w:sz w:val="20"/>
          <w:szCs w:val="20"/>
        </w:rPr>
        <w:t>1.   kopia wpisu do właściwego rejestru podmiotów wykonujących działalność leczniczą,    * / * *</w:t>
      </w:r>
    </w:p>
    <w:p w14:paraId="5EA923E6" w14:textId="77777777" w:rsidR="00C15A9F" w:rsidRDefault="00000000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2.   kopia nadania numeru REGON*</w:t>
      </w:r>
    </w:p>
    <w:p w14:paraId="19D321DF" w14:textId="77777777" w:rsidR="00C15A9F" w:rsidRDefault="00000000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   kopia nadania numeru NIP *</w:t>
      </w:r>
    </w:p>
    <w:p w14:paraId="53C73064" w14:textId="77777777" w:rsidR="00C15A9F" w:rsidRDefault="00000000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4.   aktualny wydruk z CEIDG * *</w:t>
      </w:r>
    </w:p>
    <w:p w14:paraId="1B985801" w14:textId="77777777" w:rsidR="00C15A9F" w:rsidRDefault="00000000">
      <w:pPr>
        <w:pStyle w:val="Textbody"/>
        <w:ind w:left="360" w:hanging="36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       Oferent może złożyć zobowiązanie pisemne, iż w przypadku jeżeli jego oferta zostanie wybrana dostarczy dokumenty związane z założeniem firmy – aktualny wydruk z CEIDG  - do dnia podpisania umowy na przedmiotowe świadczenia zdrowotne</w:t>
      </w:r>
    </w:p>
    <w:p w14:paraId="3E74D284" w14:textId="77777777" w:rsidR="00C15A9F" w:rsidRDefault="00000000">
      <w:pPr>
        <w:pStyle w:val="Bezodstpw"/>
      </w:pPr>
      <w:r>
        <w:t>5.  </w:t>
      </w:r>
      <w:r>
        <w:rPr>
          <w:sz w:val="20"/>
          <w:szCs w:val="20"/>
        </w:rPr>
        <w:t>kopie dokumentów (certyfikat psychoterapeuty, dyplom ukończenia studiów na kierunkach: lekarskim, pielęgniarskim, psychologii, pedagogiki, pedagogiki specjalnej, resocjalizacji;  certyfikatu ukończenia szkoły psychoterapii lub zaświadczenie, że oferent ubiega się o uzyskanie certyfikatu  psychoterapeuty, zaświadczenie potwierdzające co najmniej 1 rok doświadczenia w pracy terapeutycznej z dziećmi i młodzieżą lub rodzin lub 360h stażu w ośrodkach prowadzących psychoterapię dzieci i młodzież ) * *     lub przedłożenie wykazu osób uczestniczących przy realizacji zamówienia z podaniem kwalifikacji  *,</w:t>
      </w:r>
    </w:p>
    <w:p w14:paraId="22BCD59E" w14:textId="77777777" w:rsidR="00C15A9F" w:rsidRDefault="00000000">
      <w:pPr>
        <w:pStyle w:val="Textbody"/>
        <w:ind w:left="360" w:hanging="360"/>
        <w:jc w:val="both"/>
      </w:pPr>
      <w:r>
        <w:rPr>
          <w:sz w:val="20"/>
          <w:szCs w:val="20"/>
        </w:rPr>
        <w:t>6.   kserokopia polisy OC</w:t>
      </w:r>
      <w:r>
        <w:rPr>
          <w:position w:val="7"/>
          <w:sz w:val="20"/>
          <w:szCs w:val="20"/>
        </w:rPr>
        <w:t xml:space="preserve"> </w:t>
      </w:r>
      <w:r>
        <w:rPr>
          <w:sz w:val="20"/>
          <w:szCs w:val="20"/>
        </w:rPr>
        <w:t>lub oświadczenie złożone o przedłożeniu polisy  */ * *</w:t>
      </w:r>
    </w:p>
    <w:p w14:paraId="415BC2B3" w14:textId="77777777" w:rsidR="00C15A9F" w:rsidRDefault="00000000">
      <w:pPr>
        <w:pStyle w:val="Textbody"/>
        <w:jc w:val="both"/>
      </w:pPr>
      <w:r>
        <w:rPr>
          <w:sz w:val="20"/>
          <w:szCs w:val="20"/>
        </w:rPr>
        <w:t xml:space="preserve">7.   wypis z właściwego rejestru,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*</w:t>
      </w:r>
    </w:p>
    <w:p w14:paraId="78491E9F" w14:textId="77777777" w:rsidR="00C15A9F" w:rsidRDefault="00000000">
      <w:pPr>
        <w:pStyle w:val="Textbody"/>
        <w:jc w:val="both"/>
      </w:pPr>
      <w:r>
        <w:rPr>
          <w:sz w:val="20"/>
          <w:szCs w:val="20"/>
        </w:rPr>
        <w:t xml:space="preserve">8.   kopia Statutu jednostki*  </w:t>
      </w:r>
    </w:p>
    <w:p w14:paraId="2828B28C" w14:textId="77777777" w:rsidR="00C15A9F" w:rsidRDefault="00000000">
      <w:pPr>
        <w:pStyle w:val="Textbody"/>
        <w:jc w:val="both"/>
      </w:pPr>
      <w:r>
        <w:rPr>
          <w:sz w:val="20"/>
          <w:szCs w:val="20"/>
        </w:rPr>
        <w:t>9.  Oświadczenie nr 1</w:t>
      </w:r>
    </w:p>
    <w:p w14:paraId="3C567735" w14:textId="77777777" w:rsidR="00C15A9F" w:rsidRDefault="0000000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10. Oświadczenie nr 2</w:t>
      </w:r>
    </w:p>
    <w:p w14:paraId="5C27F7A1" w14:textId="77777777" w:rsidR="00C15A9F" w:rsidRDefault="0000000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11. Oświadczenie nr 3</w:t>
      </w:r>
    </w:p>
    <w:p w14:paraId="0453D15B" w14:textId="77777777" w:rsidR="00C15A9F" w:rsidRDefault="0000000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12. Oświadczenie nr 4</w:t>
      </w:r>
    </w:p>
    <w:p w14:paraId="1E9338D2" w14:textId="77777777" w:rsidR="00C15A9F" w:rsidRDefault="00000000">
      <w:pPr>
        <w:pStyle w:val="Textbody"/>
        <w:spacing w:line="336" w:lineRule="auto"/>
        <w:jc w:val="both"/>
      </w:pPr>
      <w:r>
        <w:rPr>
          <w:rFonts w:eastAsia="Times New Roman" w:cs="Times New Roman"/>
          <w:sz w:val="20"/>
          <w:szCs w:val="20"/>
        </w:rPr>
        <w:t>13. Pełnomocnictwo do podpisania i złożenia oferty wraz z wszystkimi załącznikami*/ * *</w:t>
      </w:r>
    </w:p>
    <w:p w14:paraId="10F7A2F0" w14:textId="77777777" w:rsidR="00C15A9F" w:rsidRDefault="00C15A9F">
      <w:pPr>
        <w:pStyle w:val="Textbody"/>
        <w:spacing w:line="33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7329214" w14:textId="77777777" w:rsidR="00C15A9F" w:rsidRDefault="00000000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 *</w:t>
      </w:r>
      <w:r>
        <w:rPr>
          <w:sz w:val="20"/>
          <w:szCs w:val="20"/>
        </w:rPr>
        <w:t xml:space="preserve">     Dotyczy osób legitymujących się nabyciem fachowych kwalifikacji do udzielania określonych  świadczeń zdrowotnych</w:t>
      </w:r>
    </w:p>
    <w:p w14:paraId="3A1AC848" w14:textId="77777777" w:rsidR="00C15A9F" w:rsidRDefault="00000000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p w14:paraId="308242C8" w14:textId="77777777" w:rsidR="00C15A9F" w:rsidRDefault="00C15A9F">
      <w:pPr>
        <w:pStyle w:val="Textbody"/>
        <w:spacing w:line="336" w:lineRule="auto"/>
        <w:jc w:val="both"/>
        <w:rPr>
          <w:sz w:val="20"/>
          <w:szCs w:val="20"/>
        </w:rPr>
      </w:pPr>
    </w:p>
    <w:p w14:paraId="1048B738" w14:textId="77777777" w:rsidR="00C15A9F" w:rsidRDefault="00C15A9F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sectPr w:rsidR="00C15A9F">
      <w:head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4091" w14:textId="77777777" w:rsidR="00D73FDF" w:rsidRDefault="00D73FDF">
      <w:r>
        <w:separator/>
      </w:r>
    </w:p>
  </w:endnote>
  <w:endnote w:type="continuationSeparator" w:id="0">
    <w:p w14:paraId="1159E733" w14:textId="77777777" w:rsidR="00D73FDF" w:rsidRDefault="00D7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C199" w14:textId="77777777" w:rsidR="00D73FDF" w:rsidRDefault="00D73FDF">
      <w:r>
        <w:rPr>
          <w:color w:val="000000"/>
        </w:rPr>
        <w:separator/>
      </w:r>
    </w:p>
  </w:footnote>
  <w:footnote w:type="continuationSeparator" w:id="0">
    <w:p w14:paraId="089CDD13" w14:textId="77777777" w:rsidR="00D73FDF" w:rsidRDefault="00D7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829B" w14:textId="77777777" w:rsidR="00A425B1" w:rsidRDefault="00000000">
    <w:pPr>
      <w:pStyle w:val="Nagwek"/>
    </w:pPr>
    <w:r>
      <w:rPr>
        <w:noProof/>
      </w:rPr>
      <w:drawing>
        <wp:inline distT="0" distB="0" distL="0" distR="0" wp14:anchorId="50E40971" wp14:editId="574B1442">
          <wp:extent cx="6151324" cy="619204"/>
          <wp:effectExtent l="0" t="0" r="1826" b="9446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1324" cy="619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5A9F"/>
    <w:rsid w:val="00033327"/>
    <w:rsid w:val="00C15A9F"/>
    <w:rsid w:val="00D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F199"/>
  <w15:docId w15:val="{CE7E0F10-FE95-44B5-922C-0C1D89F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Andrzej Piasecki</cp:lastModifiedBy>
  <cp:revision>2</cp:revision>
  <cp:lastPrinted>2016-11-16T07:54:00Z</cp:lastPrinted>
  <dcterms:created xsi:type="dcterms:W3CDTF">2022-08-16T12:54:00Z</dcterms:created>
  <dcterms:modified xsi:type="dcterms:W3CDTF">2022-08-16T12:54:00Z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