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8F63" w14:textId="77777777" w:rsidR="00DD07FA" w:rsidRDefault="00884CAF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6D76B42F" w14:textId="77777777" w:rsidR="00DD07FA" w:rsidRDefault="00884CAF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0"/>
          <w:szCs w:val="20"/>
        </w:rPr>
        <w:t xml:space="preserve"> (miejscowość, data)</w:t>
      </w:r>
    </w:p>
    <w:p w14:paraId="7DEB6C80" w14:textId="77777777" w:rsidR="00DD07FA" w:rsidRDefault="00DD07FA">
      <w:pPr>
        <w:pStyle w:val="Textbody"/>
        <w:rPr>
          <w:sz w:val="22"/>
          <w:szCs w:val="22"/>
        </w:rPr>
      </w:pPr>
    </w:p>
    <w:p w14:paraId="4BAE6D66" w14:textId="77777777" w:rsidR="00DD07FA" w:rsidRDefault="00884CAF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DA7C87A" w14:textId="77777777" w:rsidR="00DD07FA" w:rsidRDefault="00884CAF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28C2FC23" w14:textId="77777777" w:rsidR="00DD07FA" w:rsidRDefault="00884CAF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(nazwa i adres </w:t>
      </w:r>
      <w:r>
        <w:rPr>
          <w:sz w:val="20"/>
          <w:szCs w:val="20"/>
        </w:rPr>
        <w:t>Udzielającego zamówienia)</w:t>
      </w:r>
    </w:p>
    <w:p w14:paraId="5B4FA274" w14:textId="77777777" w:rsidR="00DD07FA" w:rsidRDefault="00884CAF">
      <w:pPr>
        <w:pStyle w:val="Textbody"/>
        <w:spacing w:line="480" w:lineRule="auto"/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191830E2" w14:textId="77777777" w:rsidR="00DD07FA" w:rsidRDefault="00884CAF">
      <w:pPr>
        <w:pStyle w:val="Textbody"/>
        <w:spacing w:line="480" w:lineRule="auto"/>
        <w:jc w:val="center"/>
      </w:pPr>
      <w:r>
        <w:rPr>
          <w:b/>
          <w:bCs/>
          <w:sz w:val="22"/>
          <w:szCs w:val="22"/>
        </w:rPr>
        <w:t>O F E R T A</w:t>
      </w:r>
    </w:p>
    <w:p w14:paraId="5018016D" w14:textId="77777777" w:rsidR="00DD07FA" w:rsidRDefault="00884CAF">
      <w:pPr>
        <w:pStyle w:val="Textbody"/>
        <w:spacing w:after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na udzielanie świadczeń zdrowotnych w rodzaju: badania diagnostyczne wykonywane w Środowiskowym Centrum Zdrowia Psychicznego dla Dzieci i Młodzieży – I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II poziom referencyjny-  </w:t>
      </w:r>
    </w:p>
    <w:p w14:paraId="43FB9CB2" w14:textId="77777777" w:rsidR="00DD07FA" w:rsidRDefault="00884CAF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miejsce wykonywania świadczeń Pa</w:t>
      </w: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bianickie Centrum Medyczne Sp. z o.o. w Pabianicach</w:t>
      </w:r>
    </w:p>
    <w:p w14:paraId="26B73A4C" w14:textId="77777777" w:rsidR="00DD07FA" w:rsidRDefault="00DD07FA">
      <w:pPr>
        <w:pStyle w:val="Textbody"/>
        <w:spacing w:line="480" w:lineRule="auto"/>
        <w:rPr>
          <w:sz w:val="22"/>
          <w:szCs w:val="22"/>
        </w:rPr>
      </w:pPr>
    </w:p>
    <w:p w14:paraId="5E444315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Imię........................................................................................................................................................</w:t>
      </w:r>
    </w:p>
    <w:p w14:paraId="7BCE75C9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t>Nazwisko...............................................................................................................................................</w:t>
      </w:r>
    </w:p>
    <w:p w14:paraId="3A899535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sz w:val="22"/>
          <w:szCs w:val="22"/>
        </w:rPr>
        <w:t>PESEL....................................................................................................................................................</w:t>
      </w:r>
    </w:p>
    <w:p w14:paraId="4B2DEF64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prawa wykonywania zawodu/nr dyplomu.............................................................</w:t>
      </w:r>
      <w:r>
        <w:rPr>
          <w:sz w:val="22"/>
          <w:szCs w:val="22"/>
        </w:rPr>
        <w:t>...........................</w:t>
      </w:r>
    </w:p>
    <w:p w14:paraId="3C45A0B3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5) Nazwa  podmiotu wykonującego działalność leczniczą  oraz nr wpisu do właściwego rejestru 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</w:t>
      </w:r>
    </w:p>
    <w:p w14:paraId="5632D6E8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76B60FD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Wymagane kwalifikacje ( zaznaczyć posiadane kwalifikacje)</w:t>
      </w:r>
    </w:p>
    <w:p w14:paraId="6D74BA86" w14:textId="77777777" w:rsidR="00DD07FA" w:rsidRDefault="00884CAF">
      <w:pPr>
        <w:pStyle w:val="Textbody"/>
        <w:spacing w:line="480" w:lineRule="auto"/>
      </w:pPr>
      <w:r>
        <w:rPr>
          <w:b/>
          <w:sz w:val="22"/>
          <w:szCs w:val="22"/>
          <w:u w:val="single"/>
        </w:rPr>
        <w:t>Wymaga</w:t>
      </w:r>
      <w:r>
        <w:rPr>
          <w:b/>
          <w:sz w:val="22"/>
          <w:szCs w:val="22"/>
          <w:u w:val="single"/>
        </w:rPr>
        <w:t>nia obligatoryjne</w:t>
      </w:r>
      <w:r>
        <w:rPr>
          <w:rStyle w:val="domylnaczcionkaakapitu0"/>
          <w:rFonts w:cs="Times New Roman"/>
          <w:color w:val="000000"/>
          <w:sz w:val="22"/>
          <w:szCs w:val="22"/>
        </w:rPr>
        <w:t>:</w:t>
      </w:r>
      <w:r>
        <w:rPr>
          <w:rStyle w:val="domylnaczcionkaakapitu0"/>
          <w:rFonts w:cs="Times New Roman"/>
          <w:color w:val="000000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dokument potwierdzający posiadanie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 xml:space="preserve">wykształcenia wyższego(studia magisterskie) na kierunku psychologicznym </w:t>
      </w:r>
      <w:r>
        <w:rPr>
          <w:rFonts w:cs="Times New Roman"/>
          <w:sz w:val="21"/>
          <w:szCs w:val="21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</w:t>
      </w:r>
      <w:r>
        <w:rPr>
          <w:rStyle w:val="domylnaczcionkaakapitu0"/>
          <w:rFonts w:cs="Times New Roman"/>
          <w:b/>
          <w:color w:val="000000"/>
          <w:sz w:val="21"/>
          <w:szCs w:val="21"/>
        </w:rPr>
        <w:t xml:space="preserve">udokumentowane 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>2-letnie doświadczenie w pracy z dziećmi,</w:t>
      </w:r>
      <w:r>
        <w:rPr>
          <w:rFonts w:cs="Times New Roman"/>
          <w:sz w:val="21"/>
          <w:szCs w:val="21"/>
        </w:rPr>
        <w:t xml:space="preserve"> </w:t>
      </w:r>
      <w:r>
        <w:rPr>
          <w:rStyle w:val="Pogrubienie"/>
          <w:rFonts w:cs="Times New Roman"/>
          <w:bCs w:val="0"/>
          <w:color w:val="000000"/>
          <w:sz w:val="21"/>
          <w:szCs w:val="21"/>
        </w:rPr>
        <w:t>młodzieżą, w tym min. 1 rok w zakresie diagnozy psychologicznej;</w:t>
      </w:r>
      <w:r>
        <w:rPr>
          <w:rFonts w:cs="Times New Roman"/>
          <w:sz w:val="21"/>
          <w:szCs w:val="21"/>
        </w:rPr>
        <w:t xml:space="preserve">  </w:t>
      </w:r>
      <w:r>
        <w:rPr>
          <w:rStyle w:val="domylnaczcionkaakapitu0"/>
          <w:color w:val="000000"/>
          <w:sz w:val="21"/>
          <w:szCs w:val="21"/>
        </w:rPr>
        <w:br/>
      </w:r>
      <w:r>
        <w:rPr>
          <w:rStyle w:val="domylnaczcionkaakapitu0"/>
          <w:rFonts w:cs="Times New Roman"/>
          <w:color w:val="000000"/>
          <w:sz w:val="21"/>
          <w:szCs w:val="21"/>
        </w:rPr>
        <w:t xml:space="preserve">● dokument potwierdzający posiadanie szkolenia z zakresu diagnozy psychologicznej i/lub szkolenia z zakresu  diagnozy neuropsychologicznej (posługiwanie się testami i narzędziami psychometrycznymi  min. Stanford </w:t>
      </w:r>
      <w:proofErr w:type="spellStart"/>
      <w:r>
        <w:rPr>
          <w:rStyle w:val="domylnaczcionkaakapitu0"/>
          <w:rFonts w:cs="Times New Roman"/>
          <w:color w:val="000000"/>
          <w:sz w:val="21"/>
          <w:szCs w:val="21"/>
        </w:rPr>
        <w:t>Binet</w:t>
      </w:r>
      <w:proofErr w:type="spellEnd"/>
      <w:r>
        <w:rPr>
          <w:rStyle w:val="domylnaczcionkaakapitu0"/>
          <w:rFonts w:cs="Times New Roman"/>
          <w:color w:val="000000"/>
          <w:sz w:val="21"/>
          <w:szCs w:val="21"/>
        </w:rPr>
        <w:t xml:space="preserve">, CDI, Conners,ADOS,MOXO,IDs-2, PEP-R, </w:t>
      </w:r>
      <w:r>
        <w:rPr>
          <w:rStyle w:val="domylnaczcionkaakapitu0"/>
          <w:rFonts w:cs="Times New Roman"/>
          <w:color w:val="000000"/>
          <w:sz w:val="21"/>
          <w:szCs w:val="21"/>
        </w:rPr>
        <w:t>SOR, PU itp.) i/lub szkolenia z dialogu motywującego</w:t>
      </w:r>
    </w:p>
    <w:p w14:paraId="3224A72F" w14:textId="77777777" w:rsidR="00DD07FA" w:rsidRDefault="00DD07FA">
      <w:pPr>
        <w:pStyle w:val="Textbody"/>
        <w:spacing w:line="480" w:lineRule="auto"/>
        <w:rPr>
          <w:sz w:val="22"/>
          <w:szCs w:val="22"/>
        </w:rPr>
      </w:pPr>
    </w:p>
    <w:p w14:paraId="432E7D55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7) NIP...............................................................REGON.......................................................................</w:t>
      </w:r>
    </w:p>
    <w:p w14:paraId="698AF5C0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8) Adres zamieszkania ……………………..........................</w:t>
      </w:r>
      <w:r>
        <w:rPr>
          <w:sz w:val="22"/>
          <w:szCs w:val="22"/>
        </w:rPr>
        <w:t>................................….........................</w:t>
      </w:r>
    </w:p>
    <w:p w14:paraId="1302B8B8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6A7528E2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</w:t>
      </w:r>
      <w:r>
        <w:rPr>
          <w:sz w:val="22"/>
          <w:szCs w:val="22"/>
        </w:rPr>
        <w:t>krywa się z adresem zamieszkania).........................................</w:t>
      </w:r>
    </w:p>
    <w:p w14:paraId="2BAE4F3A" w14:textId="77777777" w:rsidR="00DD07FA" w:rsidRDefault="00884CAF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........................................................................................................................................................…..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592237D7" w14:textId="77777777" w:rsidR="00DD07FA" w:rsidRDefault="00884CAF">
      <w:pPr>
        <w:pStyle w:val="Textbody"/>
        <w:spacing w:line="480" w:lineRule="auto"/>
      </w:pPr>
      <w:r>
        <w:rPr>
          <w:sz w:val="22"/>
          <w:szCs w:val="22"/>
        </w:rPr>
        <w:t>9) Tel. Kontaktowy 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10C50FCC" w14:textId="77777777" w:rsidR="00DD07FA" w:rsidRDefault="00884CAF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10 ) Ilość badań przeprowadzanych w czasie obowiązywania umowy</w:t>
      </w:r>
      <w:r>
        <w:rPr>
          <w:rFonts w:eastAsia="Times New Roman" w:cs="Times New Roman"/>
          <w:b/>
          <w:sz w:val="22"/>
          <w:szCs w:val="22"/>
        </w:rPr>
        <w:t xml:space="preserve">:    do  800 szt.  </w:t>
      </w:r>
    </w:p>
    <w:p w14:paraId="72FBACAB" w14:textId="77777777" w:rsidR="00DD07FA" w:rsidRDefault="00884CAF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11) Proponowane wynagrodzenie   w wysokości ...................złotych (brutto) za przeprowadzone badanie</w:t>
      </w:r>
    </w:p>
    <w:p w14:paraId="3C1C18BA" w14:textId="77777777" w:rsidR="00DD07FA" w:rsidRDefault="00884CAF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12) Proponowany okres  umowy: od   daty zawarcia do   </w:t>
      </w:r>
      <w:r>
        <w:rPr>
          <w:rFonts w:eastAsia="Times New Roman" w:cs="Times New Roman"/>
          <w:sz w:val="22"/>
          <w:szCs w:val="22"/>
        </w:rPr>
        <w:t>31.10.2023r</w:t>
      </w:r>
    </w:p>
    <w:p w14:paraId="1CED741C" w14:textId="77777777" w:rsidR="00DD07FA" w:rsidRDefault="00884CAF">
      <w:pPr>
        <w:pStyle w:val="Standard"/>
      </w:pPr>
      <w:r>
        <w:rPr>
          <w:sz w:val="22"/>
          <w:szCs w:val="22"/>
        </w:rPr>
        <w:t xml:space="preserve">13)    </w:t>
      </w:r>
      <w:r>
        <w:rPr>
          <w:sz w:val="22"/>
          <w:szCs w:val="22"/>
          <w:u w:val="single"/>
        </w:rPr>
        <w:t>Oświadczenie Oferenta:</w:t>
      </w:r>
    </w:p>
    <w:p w14:paraId="5C8C1629" w14:textId="77777777" w:rsidR="00DD07FA" w:rsidRDefault="00DD07FA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053B0162" w14:textId="77777777" w:rsidR="00DD07FA" w:rsidRDefault="00884CAF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Oświadczam, że zapoznałem się z przedmiotem postępowania o udzielanie określonych świadczeń opieki zdrowotnej, kryteriami oceny ofert, warunkami wymaganymi od  świadczeniodawców oraz projektem umowy.</w:t>
      </w:r>
    </w:p>
    <w:p w14:paraId="43B0C1F3" w14:textId="77777777" w:rsidR="00DD07FA" w:rsidRDefault="00DD07FA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6F0D6DB4" w14:textId="77777777" w:rsidR="00DD07FA" w:rsidRDefault="00DD07FA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713677D7" w14:textId="77777777" w:rsidR="00DD07FA" w:rsidRDefault="00DD07FA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51A07136" w14:textId="77777777" w:rsidR="00DD07FA" w:rsidRDefault="00884CA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.........</w:t>
      </w:r>
      <w:r>
        <w:rPr>
          <w:sz w:val="22"/>
          <w:szCs w:val="22"/>
        </w:rPr>
        <w:t>..........................................                                                    .................................................</w:t>
      </w:r>
    </w:p>
    <w:p w14:paraId="1323F312" w14:textId="77777777" w:rsidR="00DD07FA" w:rsidRDefault="00DD07FA">
      <w:pPr>
        <w:pStyle w:val="Standard"/>
        <w:rPr>
          <w:b/>
          <w:bCs/>
          <w:sz w:val="22"/>
          <w:szCs w:val="22"/>
        </w:rPr>
      </w:pPr>
    </w:p>
    <w:p w14:paraId="6530B3D5" w14:textId="77777777" w:rsidR="00DD07FA" w:rsidRDefault="00884CA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186FD85C" w14:textId="77777777" w:rsidR="00DD07FA" w:rsidRDefault="00DD07FA">
      <w:pPr>
        <w:pStyle w:val="Standard"/>
        <w:rPr>
          <w:b/>
          <w:bCs/>
          <w:sz w:val="22"/>
          <w:szCs w:val="22"/>
        </w:rPr>
      </w:pPr>
    </w:p>
    <w:p w14:paraId="15CBFD11" w14:textId="77777777" w:rsidR="00DD07FA" w:rsidRDefault="00884CAF">
      <w:pPr>
        <w:pStyle w:val="Textbody"/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</w:rPr>
        <w:t>załączniki:</w:t>
      </w:r>
    </w:p>
    <w:p w14:paraId="4DB83F21" w14:textId="77777777" w:rsidR="00DD07FA" w:rsidRDefault="00884CAF">
      <w:pPr>
        <w:pStyle w:val="Textbody"/>
        <w:ind w:left="360" w:hanging="360"/>
        <w:jc w:val="both"/>
      </w:pPr>
      <w:r>
        <w:rPr>
          <w:sz w:val="20"/>
          <w:szCs w:val="20"/>
        </w:rPr>
        <w:t>1.   kopia wpisu do właściwego rejestru podmiotów wykonujących działalność leczniczą,    * / * *</w:t>
      </w:r>
    </w:p>
    <w:p w14:paraId="305AB98B" w14:textId="77777777" w:rsidR="00DD07FA" w:rsidRDefault="00884CAF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kopia nadania numeru REGON*</w:t>
      </w:r>
    </w:p>
    <w:p w14:paraId="238CDA32" w14:textId="77777777" w:rsidR="00DD07FA" w:rsidRDefault="00884CAF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   kopia nadania numeru NIP *</w:t>
      </w:r>
    </w:p>
    <w:p w14:paraId="6D9B7BB0" w14:textId="77777777" w:rsidR="00DD07FA" w:rsidRDefault="00884CAF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   aktualny wydruk z CEIDG * *</w:t>
      </w:r>
    </w:p>
    <w:p w14:paraId="00E512BE" w14:textId="77777777" w:rsidR="00DD07FA" w:rsidRDefault="00884CAF">
      <w:pPr>
        <w:pStyle w:val="Textbody"/>
        <w:ind w:left="360" w:hanging="36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       Oferent może złożyć zobowiązanie pisemne, iż w przypad</w:t>
      </w:r>
      <w:r>
        <w:rPr>
          <w:rFonts w:eastAsia="Times New Roman" w:cs="Times New Roman"/>
          <w:kern w:val="0"/>
          <w:sz w:val="20"/>
          <w:szCs w:val="20"/>
        </w:rPr>
        <w:t>ku jeżeli jego oferta zostanie wybrana dostarczy dokumenty związane z założeniem firmy – aktualny wydruk z CEIDG  - do dnia podpisania umowy na przedmiotowe świadczenia zdrowotne</w:t>
      </w:r>
    </w:p>
    <w:p w14:paraId="6F0CA39D" w14:textId="77777777" w:rsidR="00DD07FA" w:rsidRDefault="00884CAF">
      <w:pPr>
        <w:pStyle w:val="Bezodstpw"/>
      </w:pPr>
      <w:r>
        <w:t>5.  </w:t>
      </w:r>
      <w:r>
        <w:rPr>
          <w:sz w:val="20"/>
          <w:szCs w:val="20"/>
        </w:rPr>
        <w:t>kopie dokumentów  (dyplom ukończenia studiów na kierunku psychologii</w:t>
      </w:r>
      <w:r>
        <w:rPr>
          <w:rFonts w:cs="Times New Roman"/>
          <w:b/>
          <w:sz w:val="20"/>
          <w:szCs w:val="20"/>
        </w:rPr>
        <w:t>,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 xml:space="preserve"> dok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umenty potwierdzające posiadanie uprawnień do wykonywania testów psychometrycznych</w:t>
      </w:r>
      <w:r>
        <w:rPr>
          <w:rStyle w:val="Pogrubienie"/>
          <w:rFonts w:cs="Times New Roman"/>
          <w:bCs w:val="0"/>
          <w:color w:val="000000"/>
          <w:sz w:val="20"/>
          <w:szCs w:val="20"/>
        </w:rPr>
        <w:t>,</w:t>
      </w:r>
      <w:r>
        <w:rPr>
          <w:rStyle w:val="domylnaczcionkaakapitu0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0"/>
          <w:rFonts w:cs="Times New Roman"/>
          <w:color w:val="000000"/>
          <w:sz w:val="20"/>
          <w:szCs w:val="20"/>
        </w:rPr>
        <w:t>udokumentowane</w:t>
      </w:r>
      <w:r>
        <w:rPr>
          <w:rStyle w:val="domylnaczcionkaakapitu0"/>
          <w:rFonts w:cs="Times New Roman"/>
          <w:b/>
          <w:color w:val="000000"/>
          <w:sz w:val="20"/>
          <w:szCs w:val="20"/>
        </w:rPr>
        <w:t xml:space="preserve"> 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2-letnie doświadczenie w pracy z dziećmi,</w:t>
      </w:r>
      <w:r>
        <w:rPr>
          <w:rFonts w:cs="Times New Roman"/>
          <w:b/>
        </w:rPr>
        <w:t xml:space="preserve">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młodzieżą, w tym min. 1 rok w zakresie diagnozy psychologicznej,</w:t>
      </w:r>
      <w:r>
        <w:rPr>
          <w:sz w:val="20"/>
          <w:szCs w:val="20"/>
        </w:rPr>
        <w:t xml:space="preserve"> ) * *     lub przedłożenie wykazu osób </w:t>
      </w:r>
      <w:r>
        <w:rPr>
          <w:sz w:val="20"/>
          <w:szCs w:val="20"/>
        </w:rPr>
        <w:t>uczestniczących przy realizacji zamówienia z podaniem kwalifikacji  *,</w:t>
      </w:r>
    </w:p>
    <w:p w14:paraId="52EDBEC3" w14:textId="77777777" w:rsidR="00DD07FA" w:rsidRDefault="00884CAF">
      <w:pPr>
        <w:pStyle w:val="Textbody"/>
        <w:ind w:left="360" w:hanging="360"/>
        <w:jc w:val="both"/>
      </w:pPr>
      <w:r>
        <w:rPr>
          <w:sz w:val="20"/>
          <w:szCs w:val="20"/>
        </w:rPr>
        <w:t>6.   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>lub oświadczenie złożone o przedłożeniu polisy  */ * *</w:t>
      </w:r>
    </w:p>
    <w:p w14:paraId="05BC2678" w14:textId="77777777" w:rsidR="00DD07FA" w:rsidRDefault="00884CAF">
      <w:pPr>
        <w:pStyle w:val="Textbody"/>
        <w:jc w:val="both"/>
      </w:pPr>
      <w:r>
        <w:rPr>
          <w:sz w:val="20"/>
          <w:szCs w:val="20"/>
        </w:rPr>
        <w:t xml:space="preserve">7.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*</w:t>
      </w:r>
    </w:p>
    <w:p w14:paraId="1E1C8517" w14:textId="77777777" w:rsidR="00DD07FA" w:rsidRDefault="00884CAF">
      <w:pPr>
        <w:pStyle w:val="Textbody"/>
        <w:jc w:val="both"/>
      </w:pPr>
      <w:r>
        <w:rPr>
          <w:sz w:val="20"/>
          <w:szCs w:val="20"/>
        </w:rPr>
        <w:t xml:space="preserve">8.   kopia Statutu jednostki*  </w:t>
      </w:r>
    </w:p>
    <w:p w14:paraId="472A7F5F" w14:textId="77777777" w:rsidR="00DD07FA" w:rsidRDefault="00884CAF">
      <w:pPr>
        <w:pStyle w:val="Textbody"/>
        <w:jc w:val="both"/>
      </w:pPr>
      <w:r>
        <w:rPr>
          <w:sz w:val="20"/>
          <w:szCs w:val="20"/>
        </w:rPr>
        <w:t>9.  Oświadczenie nr 1</w:t>
      </w:r>
    </w:p>
    <w:p w14:paraId="44654C4F" w14:textId="77777777" w:rsidR="00DD07FA" w:rsidRDefault="00884CAF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10. Oświadcze</w:t>
      </w:r>
      <w:r>
        <w:rPr>
          <w:sz w:val="20"/>
          <w:szCs w:val="20"/>
        </w:rPr>
        <w:t>nie nr 2</w:t>
      </w:r>
    </w:p>
    <w:p w14:paraId="7D2D42A5" w14:textId="77777777" w:rsidR="00DD07FA" w:rsidRDefault="00884CAF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11. Oświadczenie nr 3</w:t>
      </w:r>
    </w:p>
    <w:p w14:paraId="4C62ACE0" w14:textId="77777777" w:rsidR="00DD07FA" w:rsidRDefault="00884CAF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4</w:t>
      </w:r>
    </w:p>
    <w:p w14:paraId="008EEDD0" w14:textId="77777777" w:rsidR="00DD07FA" w:rsidRDefault="00884CAF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13. Pełnomocnictwo do podpisania i złożenia oferty wraz z wszystkimi załącznikami*/ * *</w:t>
      </w:r>
    </w:p>
    <w:p w14:paraId="0645EF47" w14:textId="77777777" w:rsidR="00DD07FA" w:rsidRDefault="00DD07FA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43F91870" w14:textId="77777777" w:rsidR="00DD07FA" w:rsidRDefault="00884CAF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osób legitymujących się nabyciem fachowych kwalifikacji do udzielania określonych  świadczeń zdrow</w:t>
      </w:r>
      <w:r>
        <w:rPr>
          <w:sz w:val="20"/>
          <w:szCs w:val="20"/>
        </w:rPr>
        <w:t>otnych</w:t>
      </w:r>
    </w:p>
    <w:p w14:paraId="462B5504" w14:textId="77777777" w:rsidR="00DD07FA" w:rsidRDefault="00884CAF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07694A41" w14:textId="77777777" w:rsidR="00DD07FA" w:rsidRDefault="00DD07FA">
      <w:pPr>
        <w:pStyle w:val="Textbody"/>
        <w:spacing w:line="336" w:lineRule="auto"/>
        <w:jc w:val="both"/>
        <w:rPr>
          <w:sz w:val="20"/>
          <w:szCs w:val="20"/>
        </w:rPr>
      </w:pPr>
    </w:p>
    <w:p w14:paraId="6D52643F" w14:textId="77777777" w:rsidR="00DD07FA" w:rsidRDefault="00DD07FA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DD07FA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33D6" w14:textId="77777777" w:rsidR="00884CAF" w:rsidRDefault="00884CAF">
      <w:r>
        <w:separator/>
      </w:r>
    </w:p>
  </w:endnote>
  <w:endnote w:type="continuationSeparator" w:id="0">
    <w:p w14:paraId="0F9FD010" w14:textId="77777777" w:rsidR="00884CAF" w:rsidRDefault="008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E4CD" w14:textId="77777777" w:rsidR="003770AE" w:rsidRDefault="00884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AD0F" w14:textId="77777777" w:rsidR="00884CAF" w:rsidRDefault="00884CAF">
      <w:r>
        <w:rPr>
          <w:color w:val="000000"/>
        </w:rPr>
        <w:separator/>
      </w:r>
    </w:p>
  </w:footnote>
  <w:footnote w:type="continuationSeparator" w:id="0">
    <w:p w14:paraId="4AD8C1E3" w14:textId="77777777" w:rsidR="00884CAF" w:rsidRDefault="0088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24B3" w14:textId="77777777" w:rsidR="003770AE" w:rsidRDefault="00884CAF">
    <w:pPr>
      <w:pStyle w:val="Heading"/>
    </w:pPr>
    <w:r>
      <w:rPr>
        <w:noProof/>
      </w:rPr>
      <w:drawing>
        <wp:inline distT="0" distB="0" distL="0" distR="0" wp14:anchorId="4875DC9D" wp14:editId="6C9D4501">
          <wp:extent cx="5760720" cy="673199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07FA"/>
    <w:rsid w:val="00884CAF"/>
    <w:rsid w:val="00BC3E41"/>
    <w:rsid w:val="00D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DA4E"/>
  <w15:docId w15:val="{8CD80C24-053F-483B-8FE1-F7B67327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suppressAutoHyphen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domylnaczcionkaakapitu0">
    <w:name w:val="domylnaczcionkaakapitu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Piasecki</cp:lastModifiedBy>
  <cp:revision>2</cp:revision>
  <cp:lastPrinted>2016-11-16T07:54:00Z</cp:lastPrinted>
  <dcterms:created xsi:type="dcterms:W3CDTF">2022-07-05T08:24:00Z</dcterms:created>
  <dcterms:modified xsi:type="dcterms:W3CDTF">2022-07-05T08:24:00Z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